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41" w:rsidRDefault="004E6B41">
      <w:pPr>
        <w:pStyle w:val="a"/>
        <w:framePr w:w="9256" w:wrap="auto" w:vAnchor="page" w:hAnchor="page" w:x="1336" w:y="2146" w:anchorLock="1"/>
        <w:spacing w:line="240" w:lineRule="auto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地方标准草案公开征求意见表</w:t>
      </w:r>
    </w:p>
    <w:p w:rsidR="004E6B41" w:rsidRDefault="004E6B41">
      <w:pPr>
        <w:pStyle w:val="a"/>
        <w:framePr w:w="9256" w:wrap="auto" w:vAnchor="page" w:hAnchor="page" w:x="1336" w:y="2146" w:anchorLock="1"/>
        <w:spacing w:line="560" w:lineRule="exact"/>
        <w:jc w:val="both"/>
        <w:rPr>
          <w:rFonts w:ascii="仿宋_GB2312" w:eastAsia="仿宋_GB2312" w:cs="Times New Roman"/>
          <w:kern w:val="2"/>
          <w:sz w:val="20"/>
          <w:szCs w:val="20"/>
        </w:rPr>
      </w:pPr>
      <w:r>
        <w:rPr>
          <w:rFonts w:ascii="仿宋_GB2312" w:eastAsia="仿宋_GB2312" w:cs="仿宋_GB2312" w:hint="eastAsia"/>
          <w:b/>
          <w:bCs/>
          <w:kern w:val="2"/>
          <w:sz w:val="32"/>
          <w:szCs w:val="32"/>
        </w:rPr>
        <w:t>地方标准名称：</w:t>
      </w:r>
    </w:p>
    <w:p w:rsidR="004E6B41" w:rsidRDefault="004E6B41">
      <w:pPr>
        <w:pStyle w:val="a0"/>
        <w:framePr w:w="9256" w:wrap="auto" w:vAnchor="page" w:hAnchor="page" w:x="1336" w:y="2146" w:anchorLock="1"/>
        <w:spacing w:line="560" w:lineRule="exact"/>
        <w:ind w:firstLineChars="0" w:firstLine="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2"/>
          <w:sz w:val="32"/>
          <w:szCs w:val="32"/>
        </w:rPr>
        <w:t>起草单位：</w:t>
      </w:r>
      <w:bookmarkStart w:id="0" w:name="_GoBack"/>
      <w:bookmarkEnd w:id="0"/>
    </w:p>
    <w:p w:rsidR="004E6B41" w:rsidRDefault="004E6B41">
      <w:pPr>
        <w:pStyle w:val="a"/>
        <w:framePr w:w="9256" w:wrap="auto" w:vAnchor="page" w:hAnchor="page" w:x="1336" w:y="2146" w:anchorLock="1"/>
        <w:spacing w:line="560" w:lineRule="exact"/>
        <w:jc w:val="left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2"/>
          <w:sz w:val="32"/>
          <w:szCs w:val="32"/>
        </w:rPr>
        <w:t>意见反馈至：</w:t>
      </w:r>
      <w:r>
        <w:rPr>
          <w:rFonts w:ascii="仿宋_GB2312" w:eastAsia="仿宋_GB2312" w:cs="仿宋_GB2312" w:hint="eastAsia"/>
          <w:kern w:val="2"/>
          <w:sz w:val="32"/>
          <w:szCs w:val="32"/>
        </w:rPr>
        <w:t>巴彦淖尔市市场监督管理局</w:t>
      </w:r>
    </w:p>
    <w:p w:rsidR="004E6B41" w:rsidRDefault="004E6B41">
      <w:pPr>
        <w:spacing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pacing w:val="0"/>
          <w:sz w:val="24"/>
          <w:szCs w:val="24"/>
        </w:rPr>
        <w:t>电话：</w:t>
      </w:r>
      <w:r>
        <w:rPr>
          <w:rFonts w:ascii="仿宋" w:eastAsia="仿宋" w:hAnsi="仿宋" w:cs="仿宋"/>
          <w:spacing w:val="0"/>
          <w:sz w:val="24"/>
          <w:szCs w:val="24"/>
        </w:rPr>
        <w:t>0478-8231441       E-mail</w:t>
      </w:r>
      <w:r>
        <w:rPr>
          <w:rFonts w:ascii="仿宋" w:eastAsia="仿宋" w:hAnsi="仿宋" w:cs="仿宋" w:hint="eastAsia"/>
          <w:spacing w:val="0"/>
          <w:sz w:val="24"/>
          <w:szCs w:val="24"/>
        </w:rPr>
        <w:t>：</w:t>
      </w:r>
      <w:hyperlink r:id="rId6" w:history="1">
        <w:r w:rsidRPr="007B6CBD">
          <w:rPr>
            <w:rStyle w:val="Hyperlink"/>
            <w:rFonts w:ascii="仿宋" w:eastAsia="仿宋" w:hAnsi="仿宋" w:cs="仿宋"/>
            <w:sz w:val="24"/>
            <w:szCs w:val="24"/>
          </w:rPr>
          <w:t>bsbzhk1441@163.com</w:t>
        </w:r>
      </w:hyperlink>
    </w:p>
    <w:tbl>
      <w:tblPr>
        <w:tblW w:w="902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53"/>
        <w:gridCol w:w="2067"/>
        <w:gridCol w:w="4326"/>
        <w:gridCol w:w="1874"/>
      </w:tblGrid>
      <w:tr w:rsidR="004E6B41">
        <w:trPr>
          <w:cantSplit/>
          <w:trHeight w:val="764"/>
        </w:trPr>
        <w:tc>
          <w:tcPr>
            <w:tcW w:w="753" w:type="dxa"/>
            <w:tcBorders>
              <w:top w:val="single" w:sz="12" w:space="0" w:color="auto"/>
            </w:tcBorders>
            <w:vAlign w:val="center"/>
          </w:tcPr>
          <w:p w:rsidR="004E6B41" w:rsidRDefault="004E6B41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067" w:type="dxa"/>
            <w:tcBorders>
              <w:top w:val="single" w:sz="12" w:space="0" w:color="auto"/>
            </w:tcBorders>
            <w:vAlign w:val="center"/>
          </w:tcPr>
          <w:p w:rsidR="004E6B41" w:rsidRDefault="004E6B41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地方标准</w:t>
            </w:r>
          </w:p>
          <w:p w:rsidR="004E6B41" w:rsidRDefault="004E6B41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章条编号</w:t>
            </w:r>
          </w:p>
        </w:tc>
        <w:tc>
          <w:tcPr>
            <w:tcW w:w="4326" w:type="dxa"/>
            <w:tcBorders>
              <w:top w:val="single" w:sz="12" w:space="0" w:color="auto"/>
            </w:tcBorders>
            <w:vAlign w:val="center"/>
          </w:tcPr>
          <w:p w:rsidR="004E6B41" w:rsidRDefault="004E6B41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意见内容</w:t>
            </w:r>
          </w:p>
        </w:tc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4E6B41" w:rsidRDefault="004E6B41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提出单位</w:t>
            </w:r>
          </w:p>
        </w:tc>
      </w:tr>
      <w:tr w:rsidR="004E6B41">
        <w:trPr>
          <w:cantSplit/>
          <w:trHeight w:val="1772"/>
        </w:trPr>
        <w:tc>
          <w:tcPr>
            <w:tcW w:w="753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67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26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4E6B41">
        <w:trPr>
          <w:cantSplit/>
          <w:trHeight w:val="1553"/>
        </w:trPr>
        <w:tc>
          <w:tcPr>
            <w:tcW w:w="753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67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26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74" w:type="dxa"/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4E6B41">
        <w:trPr>
          <w:cantSplit/>
          <w:trHeight w:val="1533"/>
        </w:trPr>
        <w:tc>
          <w:tcPr>
            <w:tcW w:w="753" w:type="dxa"/>
            <w:tcBorders>
              <w:bottom w:val="single" w:sz="12" w:space="0" w:color="auto"/>
            </w:tcBorders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67" w:type="dxa"/>
            <w:tcBorders>
              <w:bottom w:val="single" w:sz="12" w:space="0" w:color="auto"/>
            </w:tcBorders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26" w:type="dxa"/>
            <w:tcBorders>
              <w:bottom w:val="single" w:sz="12" w:space="0" w:color="auto"/>
            </w:tcBorders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74" w:type="dxa"/>
            <w:tcBorders>
              <w:bottom w:val="single" w:sz="12" w:space="0" w:color="auto"/>
            </w:tcBorders>
          </w:tcPr>
          <w:p w:rsidR="004E6B41" w:rsidRDefault="004E6B41">
            <w:pPr>
              <w:spacing w:line="50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:rsidR="004E6B41" w:rsidRDefault="004E6B41">
      <w:pPr>
        <w:tabs>
          <w:tab w:val="left" w:pos="5220"/>
        </w:tabs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填表人：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szCs w:val="24"/>
        </w:rPr>
        <w:t>联系电话：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4E6B41" w:rsidRDefault="004E6B41">
      <w:pPr>
        <w:tabs>
          <w:tab w:val="left" w:pos="5220"/>
        </w:tabs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单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位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：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      </w:t>
      </w:r>
    </w:p>
    <w:p w:rsidR="004E6B41" w:rsidRDefault="004E6B41">
      <w:pPr>
        <w:tabs>
          <w:tab w:val="left" w:pos="5220"/>
        </w:tabs>
        <w:spacing w:line="500" w:lineRule="exact"/>
        <w:jc w:val="left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  <w:sz w:val="24"/>
          <w:szCs w:val="24"/>
        </w:rPr>
        <w:t>电子邮件：</w:t>
      </w:r>
      <w:r>
        <w:rPr>
          <w:rFonts w:ascii="仿宋" w:eastAsia="仿宋" w:hAnsi="仿宋" w:cs="仿宋"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（表格不够，请复印）</w:t>
      </w:r>
    </w:p>
    <w:p w:rsidR="004E6B41" w:rsidRDefault="004E6B41">
      <w:pPr>
        <w:rPr>
          <w:rFonts w:cs="Times New Roman"/>
        </w:rPr>
      </w:pPr>
    </w:p>
    <w:sectPr w:rsidR="004E6B41" w:rsidSect="00D37734">
      <w:headerReference w:type="default" r:id="rId7"/>
      <w:footerReference w:type="default" r:id="rId8"/>
      <w:pgSz w:w="11906" w:h="16838"/>
      <w:pgMar w:top="2098" w:right="1514" w:bottom="935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41" w:rsidRDefault="004E6B41" w:rsidP="00D377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E6B41" w:rsidRDefault="004E6B41" w:rsidP="00D377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41" w:rsidRDefault="004E6B4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41" w:rsidRDefault="004E6B41" w:rsidP="00D377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E6B41" w:rsidRDefault="004E6B41" w:rsidP="00D377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41" w:rsidRDefault="004E6B41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2A75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B41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B6CBD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577D2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1252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37734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D5B8E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5F95776"/>
    <w:rsid w:val="068C1AB0"/>
    <w:rsid w:val="07D6002C"/>
    <w:rsid w:val="0B0524C9"/>
    <w:rsid w:val="10AE58BE"/>
    <w:rsid w:val="13AA3A0E"/>
    <w:rsid w:val="19855782"/>
    <w:rsid w:val="32B210FE"/>
    <w:rsid w:val="331A7BCB"/>
    <w:rsid w:val="37FE203A"/>
    <w:rsid w:val="3EA04FF9"/>
    <w:rsid w:val="3F132882"/>
    <w:rsid w:val="40DE31FC"/>
    <w:rsid w:val="55A01793"/>
    <w:rsid w:val="568C75C8"/>
    <w:rsid w:val="611D2CC5"/>
    <w:rsid w:val="682406C4"/>
    <w:rsid w:val="6C1443C7"/>
    <w:rsid w:val="702261EC"/>
    <w:rsid w:val="717C5596"/>
    <w:rsid w:val="7FB7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34"/>
    <w:pPr>
      <w:widowControl w:val="0"/>
      <w:jc w:val="both"/>
    </w:pPr>
    <w:rPr>
      <w:rFonts w:ascii="仿宋_GB2312" w:eastAsia="仿宋_GB2312" w:cs="仿宋_GB2312"/>
      <w:spacing w:val="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773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pacing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773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3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pacing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7734"/>
    <w:rPr>
      <w:sz w:val="18"/>
      <w:szCs w:val="18"/>
    </w:rPr>
  </w:style>
  <w:style w:type="paragraph" w:customStyle="1" w:styleId="a">
    <w:name w:val="封面标准名称"/>
    <w:uiPriority w:val="99"/>
    <w:rsid w:val="00D37734"/>
    <w:pPr>
      <w:widowControl w:val="0"/>
      <w:spacing w:line="680" w:lineRule="exact"/>
      <w:jc w:val="center"/>
      <w:textAlignment w:val="center"/>
    </w:pPr>
    <w:rPr>
      <w:rFonts w:ascii="黑体" w:eastAsia="黑体" w:cs="黑体"/>
      <w:kern w:val="0"/>
      <w:sz w:val="52"/>
      <w:szCs w:val="52"/>
    </w:rPr>
  </w:style>
  <w:style w:type="paragraph" w:customStyle="1" w:styleId="a0">
    <w:name w:val="段"/>
    <w:uiPriority w:val="99"/>
    <w:rsid w:val="00D3773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0"/>
      <w:szCs w:val="21"/>
    </w:rPr>
  </w:style>
  <w:style w:type="character" w:styleId="Hyperlink">
    <w:name w:val="Hyperlink"/>
    <w:basedOn w:val="DefaultParagraphFont"/>
    <w:uiPriority w:val="99"/>
    <w:rsid w:val="00472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bzhk144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274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王娜</dc:creator>
  <cp:keywords/>
  <dc:description/>
  <cp:lastModifiedBy>番茄花园</cp:lastModifiedBy>
  <cp:revision>40</cp:revision>
  <dcterms:created xsi:type="dcterms:W3CDTF">2018-10-23T03:32:00Z</dcterms:created>
  <dcterms:modified xsi:type="dcterms:W3CDTF">2020-07-14T03:18:00Z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